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2023-2028年中国落叶松行业市场发展现状及投资前景咨询报告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2023-2028年中国落叶松行业市场发展现状及投资前景咨询报告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2023-2028年中国落叶松行业市场发展现状及投资前景咨询报告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2023-2028年中国落叶松行业市场发展现状及投资前景咨询报告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369464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