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2023-2028年中国电工机械专用设备行业市场深度调研及未来发展趋势研究报告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2023-2028年中国电工机械专用设备行业市场深度调研及未来发展趋势研究报告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2023-2028年中国电工机械专用设备行业市场深度调研及未来发展趋势研究报告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https://www.icandata.com/view/369477.html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https://www.icandata.com/view/369477.html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2023-2028年中国电工机械专用设备行业市场深度调研及未来发展趋势研究报告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369477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