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2023-2028年中国舞台投光灯行业市场发展现状及投资前景咨询报告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2023-2028年中国舞台投光灯行业市场发展现状及投资前景咨询报告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2023-2028年中国舞台投光灯行业市场发展现状及投资前景咨询报告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2023-2028年中国舞台投光灯行业市场发展现状及投资前景咨询报告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