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2023-2028年中国输电设施行业市场发展现状及投资前景咨询报告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2023-2028年中国输电设施行业市场发展现状及投资前景咨询报告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2023-2028年中国输电设施行业市场发展现状及投资前景咨询报告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2023-2028年中国输电设施行业市场发展现状及投资前景咨询报告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369578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