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2023-2028年中国精品台历行业市场发展现状及投资前景咨询报告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2023-2028年中国精品台历行业市场发展现状及投资前景咨询报告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2023-2028年中国精品台历行业市场发展现状及投资前景咨询报告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2023-2028年中国精品台历行业市场发展现状及投资前景咨询报告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