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2023-2028年中国硼酸铝晶须行业市场发展现状及投资前景咨询报告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2023-2028年中国硼酸铝晶须行业市场发展现状及投资前景咨询报告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2023-2028年中国硼酸铝晶须行业市场发展现状及投资前景咨询报告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2023-2028年中国硼酸铝晶须行业市场发展现状及投资前景咨询报告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