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2023-2028年中国解酒口香糖行业市场发展现状及投资前景咨询报告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2023-2028年中国解酒口香糖行业市场发展现状及投资前景咨询报告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2023-2028年中国解酒口香糖行业市场发展现状及投资前景咨询报告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https://www.icandata.com/view/369635.html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https://www.icandata.com/view/369635.html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2023-2028年中国解酒口香糖行业市场发展现状及投资前景咨询报告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369635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