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2023-2028年中国观赏苗木行业市场发展现状及投资前景咨询报告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2023-2028年中国观赏苗木行业市场发展现状及投资前景咨询报告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2023-2028年中国观赏苗木行业市场发展现状及投资前景咨询报告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https://www.icandata.com/view/369665.html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https://www.icandata.com/view/369665.html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2023-2028年中国观赏苗木行业市场发展现状及投资前景咨询报告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369665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