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2023-2028年中国水曲柳家具行业市场发展现状及投资前景咨询报告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2023-2028年中国水曲柳家具行业市场发展现状及投资前景咨询报告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2023-2028年中国水曲柳家具行业市场发展现状及投资前景咨询报告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2023-2028年中国水曲柳家具行业市场发展现状及投资前景咨询报告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