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2023-2028年中国可转位刀具行业市场发展现状及投资前景咨询报告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2023-2028年中国可转位刀具行业市场发展现状及投资前景咨询报告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2023-2028年中国可转位刀具行业市场发展现状及投资前景咨询报告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2023-2028年中国可转位刀具行业市场发展现状及投资前景咨询报告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