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2023-2028年中国防雨保温被行业市场发展现状及投资前景咨询报告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2023-2028年中国防雨保温被行业市场发展现状及投资前景咨询报告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2023-2028年中国防雨保温被行业市场发展现状及投资前景咨询报告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2023-2028年中国防雨保温被行业市场发展现状及投资前景咨询报告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