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2023-2028年中国单面铝箔玻璃棉保温板行业市场发展现状及投资前景咨询报告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2023-2028年中国单面铝箔玻璃棉保温板行业市场发展现状及投资前景咨询报告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2023-2028年中国单面铝箔玻璃棉保温板行业市场发展现状及投资前景咨询报告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https://www.icandata.com/view/369889.html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https://www.icandata.com/view/369889.html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2023-2028年中国单面铝箔玻璃棉保温板行业市场发展现状及投资前景咨询报告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369889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