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2023-2028年中国白网纹草行业市场发展现状及投资前景咨询报告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2023-2028年中国白网纹草行业市场发展现状及投资前景咨询报告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2023-2028年中国白网纹草行业市场发展现状及投资前景咨询报告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2023-2028年中国白网纹草行业市场发展现状及投资前景咨询报告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