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2023-2028年中国维生素保健品行业市场发展现状及投资前景咨询报告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2023-2028年中国维生素保健品行业市场发展现状及投资前景咨询报告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2023-2028年中国维生素保健品行业市场发展现状及投资前景咨询报告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2023-2028年中国维生素保健品行业市场发展现状及投资前景咨询报告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369940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