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2023-2028年中国塑料电热壶行业市场发展现状及投资前景咨询报告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2023-2028年中国塑料电热壶行业市场发展现状及投资前景咨询报告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2023-2028年中国塑料电热壶行业市场发展现状及投资前景咨询报告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https://www.icandata.com/view/369963.html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https://www.icandata.com/view/369963.html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2023-2028年中国塑料电热壶行业市场发展现状及投资前景咨询报告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369963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