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2023-2028年中国水果压榨器行业市场发展现状及投资前景咨询报告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2023-2028年中国水果压榨器行业市场发展现状及投资前景咨询报告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2023-2028年中国水果压榨器行业市场发展现状及投资前景咨询报告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2023-2028年中国水果压榨器行业市场发展现状及投资前景咨询报告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