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2023-2028年中国电钣锅电磁炉行业市场发展现状及投资前景咨询报告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2023-2028年中国电钣锅电磁炉行业市场发展现状及投资前景咨询报告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2023-2028年中国电钣锅电磁炉行业市场发展现状及投资前景咨询报告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2023-2028年中国电钣锅电磁炉行业市场发展现状及投资前景咨询报告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