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2023-2028年中国转基因粮食行业市场发展现状及投资前景咨询报告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2023-2028年中国转基因粮食行业市场发展现状及投资前景咨询报告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2023-2028年中国转基因粮食行业市场发展现状及投资前景咨询报告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2023-2028年中国转基因粮食行业市场发展现状及投资前景咨询报告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