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2023-2028年中国羊胎素养颜嫩肤水行业市场发展现状及投资前景咨询报告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2023-2028年中国羊胎素养颜嫩肤水行业市场发展现状及投资前景咨询报告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2023-2028年中国羊胎素养颜嫩肤水行业市场发展现状及投资前景咨询报告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2023-2028年中国羊胎素养颜嫩肤水行业市场发展现状及投资前景咨询报告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