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2023-2028年中国仿真电力系统行业市场发展现状及投资前景咨询报告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2023-2028年中国仿真电力系统行业市场发展现状及投资前景咨询报告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2023-2028年中国仿真电力系统行业市场发展现状及投资前景咨询报告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2023-2028年中国仿真电力系统行业市场发展现状及投资前景咨询报告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370063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