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2023-2028年中国金属构件防腐工程行业市场发展现状及投资前景咨询报告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2023-2028年中国金属构件防腐工程行业市场发展现状及投资前景咨询报告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2023-2028年中国金属构件防腐工程行业市场发展现状及投资前景咨询报告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2023-2028年中国金属构件防腐工程行业市场发展现状及投资前景咨询报告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370075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