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2023-2028年中国镍基自熔性合金粉末行业市场发展现状及投资前景咨询报告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2023-2028年中国镍基自熔性合金粉末行业市场发展现状及投资前景咨询报告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2023-2028年中国镍基自熔性合金粉末行业市场发展现状及投资前景咨询报告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2023-2028年中国镍基自熔性合金粉末行业市场发展现状及投资前景咨询报告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