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2023-2028年中国胶管阀行业市场发展现状及投资前景咨询报告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2023-2028年中国胶管阀行业市场发展现状及投资前景咨询报告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2023-2028年中国胶管阀行业市场发展现状及投资前景咨询报告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https://www.icandata.com/view/370152.html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https://www.icandata.com/view/370152.html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2023-2028年中国胶管阀行业市场发展现状及投资前景咨询报告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370152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