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2023-2028年中国弹簧微启封闭式安全阀行业市场发展现状及投资前景咨询报告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2023-2028年中国弹簧微启封闭式安全阀行业市场发展现状及投资前景咨询报告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2023-2028年中国弹簧微启封闭式安全阀行业市场发展现状及投资前景咨询报告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https://www.icandata.com/view/370153.html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https://www.icandata.com/view/370153.html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2023-2028年中国弹簧微启封闭式安全阀行业市场发展现状及投资前景咨询报告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370153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