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2023-2028年中国行星轮轴行业市场发展现状及投资前景咨询报告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2023-2028年中国行星轮轴行业市场发展现状及投资前景咨询报告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2023-2028年中国行星轮轴行业市场发展现状及投资前景咨询报告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2023-2028年中国行星轮轴行业市场发展现状及投资前景咨询报告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