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2023-2028年中国档位选择器行业市场发展现状及投资前景咨询报告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2023-2028年中国档位选择器行业市场发展现状及投资前景咨询报告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2023-2028年中国档位选择器行业市场发展现状及投资前景咨询报告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2023-2028年中国档位选择器行业市场发展现状及投资前景咨询报告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