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2024-2030年中国沂南特曲行业市场发展现状及投资前景咨询报告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2024-2030年中国沂南特曲行业市场发展现状及投资前景咨询报告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2024-2030年中国沂南特曲行业市场发展现状及投资前景咨询报告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2024-2030年中国沂南特曲行业市场发展现状及投资前景咨询报告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