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2024-2030年中国曲轴车床行业市场发展现状及投资前景咨询报告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2024-2030年中国曲轴车床行业市场发展现状及投资前景咨询报告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2024-2030年中国曲轴车床行业市场发展现状及投资前景咨询报告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2024-2030年中国曲轴车床行业市场发展现状及投资前景咨询报告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