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2024-2030年中国全自动切菜机行业市场发展现状及投资前景咨询报告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2024-2030年中国全自动切菜机行业市场发展现状及投资前景咨询报告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2024-2030年中国全自动切菜机行业市场发展现状及投资前景咨询报告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2024-2030年中国全自动切菜机行业市场发展现状及投资前景咨询报告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