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2024-2030年中国煎烤两用箱行业市场发展现状及投资前景咨询报告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2024-2030年中国煎烤两用箱行业市场发展现状及投资前景咨询报告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2024-2030年中国煎烤两用箱行业市场发展现状及投资前景咨询报告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2024-2030年中国煎烤两用箱行业市场发展现状及投资前景咨询报告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370310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