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2024-2030年中国潜水轴流泵行业市场发展现状及投资前景咨询报告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2024-2030年中国潜水轴流泵行业市场发展现状及投资前景咨询报告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2024-2030年中国潜水轴流泵行业市场发展现状及投资前景咨询报告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2024-2030年中国潜水轴流泵行业市场发展现状及投资前景咨询报告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