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2024-2030年中国强自吸消防泵行业市场发展现状及投资前景咨询报告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2024-2030年中国强自吸消防泵行业市场发展现状及投资前景咨询报告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2024-2030年中国强自吸消防泵行业市场发展现状及投资前景咨询报告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2024-2030年中国强自吸消防泵行业市场发展现状及投资前景咨询报告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