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2024-2030年中国充水式潜水电泵行业市场发展现状及投资前景咨询报告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2024-2030年中国充水式潜水电泵行业市场发展现状及投资前景咨询报告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2024-2030年中国充水式潜水电泵行业市场发展现状及投资前景咨询报告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2024-2030年中国充水式潜水电泵行业市场发展现状及投资前景咨询报告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