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2024-2030年中国杂技自行车行业市场发展现状及投资前景咨询报告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2024-2030年中国杂技自行车行业市场发展现状及投资前景咨询报告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2024-2030年中国杂技自行车行业市场发展现状及投资前景咨询报告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2024-2030年中国杂技自行车行业市场发展现状及投资前景咨询报告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