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2024-2030年中国煲仔炉汤灶行业市场发展现状及投资前景咨询报告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2024-2030年中国煲仔炉汤灶行业市场发展现状及投资前景咨询报告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2024-2030年中国煲仔炉汤灶行业市场发展现状及投资前景咨询报告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2024-2030年中国煲仔炉汤灶行业市场发展现状及投资前景咨询报告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