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2024-2030年中国输配电及控制设备行业市场发展现状及投资前景咨询报告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2024-2030年中国输配电及控制设备行业市场发展现状及投资前景咨询报告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2024-2030年中国输配电及控制设备行业市场发展现状及投资前景咨询报告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2024-2030年中国输配电及控制设备行业市场发展现状及投资前景咨询报告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