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2024-2030年中国摩托骑士裤行业市场发展现状及投资前景咨询报告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2024-2030年中国摩托骑士裤行业市场发展现状及投资前景咨询报告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2024-2030年中国摩托骑士裤行业市场发展现状及投资前景咨询报告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2024-2030年中国摩托骑士裤行业市场发展现状及投资前景咨询报告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370556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