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2024-2030年中国无卤阻燃环保电线电缆材料行业市场发展现状及投资前景咨询报告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2024-2030年中国无卤阻燃环保电线电缆材料行业市场发展现状及投资前景咨询报告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2024-2030年中国无卤阻燃环保电线电缆材料行业市场发展现状及投资前景咨询报告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https://www.icandata.com/view/370610.html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https://www.icandata.com/view/370610.html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2024-2030年中国无卤阻燃环保电线电缆材料行业市场发展现状及投资前景咨询报告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370610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