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2024-2030年中国定量液压柱塞泵行业市场发展现状及投资前景咨询报告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2024-2030年中国定量液压柱塞泵行业市场发展现状及投资前景咨询报告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2024-2030年中国定量液压柱塞泵行业市场发展现状及投资前景咨询报告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2024-2030年中国定量液压柱塞泵行业市场发展现状及投资前景咨询报告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370697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