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2024-2030年中国电液控制柱塞泵行业市场发展现状及投资前景咨询报告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2024-2030年中国电液控制柱塞泵行业市场发展现状及投资前景咨询报告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2024-2030年中国电液控制柱塞泵行业市场发展现状及投资前景咨询报告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2024-2030年中国电液控制柱塞泵行业市场发展现状及投资前景咨询报告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