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2024-2030年中国雕花粽叶行业市场发展现状及投资前景咨询报告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2024-2030年中国雕花粽叶行业市场发展现状及投资前景咨询报告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2024-2030年中国雕花粽叶行业市场发展现状及投资前景咨询报告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2024-2030年中国雕花粽叶行业市场发展现状及投资前景咨询报告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