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2024-2030年中国手编纸草小礼帽行业市场发展现状及投资前景咨询报告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2024-2030年中国手编纸草小礼帽行业市场发展现状及投资前景咨询报告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2024-2030年中国手编纸草小礼帽行业市场发展现状及投资前景咨询报告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2024-2030年中国手编纸草小礼帽行业市场发展现状及投资前景咨询报告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