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2024-2030年中国海绵钛渣粉行业市场发展现状及投资前景咨询报告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2024-2030年中国海绵钛渣粉行业市场发展现状及投资前景咨询报告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2024-2030年中国海绵钛渣粉行业市场发展现状及投资前景咨询报告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2024-2030年中国海绵钛渣粉行业市场发展现状及投资前景咨询报告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