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2024-2030年中国城市轨道交通运维检修行业市场发展监测及投资潜力预测报告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2024-2030年中国城市轨道交通运维检修行业市场发展监测及投资潜力预测报告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2024-2030年中国城市轨道交通运维检修行业市场发展监测及投资潜力预测报告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https://www.icandata.com/view/370849.html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https://www.icandata.com/view/370849.html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2024-2030年中国城市轨道交通运维检修行业市场发展监测及投资潜力预测报告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370849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