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2024-2030年中国火山岩滤料行业市场发展现状及投资前景咨询报告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2024-2030年中国火山岩滤料行业市场发展现状及投资前景咨询报告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2024-2030年中国火山岩滤料行业市场发展现状及投资前景咨询报告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https://www.icandata.com/view/370992.html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https://www.icandata.com/view/370992.html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2024-2030年中国火山岩滤料行业市场发展现状及投资前景咨询报告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370992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