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2008年全球智能型机器人发展分析市场分析及发展趋势研究报告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2008年全球智能型机器人发展分析市场分析及发展趋势研究报告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2008年全球智能型机器人发展分析市场分析及发展趋势研究报告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2008年全球智能型机器人发展分析市场分析及发展趋势研究报告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