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2024-2030年中国汽车用凹轮轴行业市场发展现状及投资前景咨询报告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2024-2030年中国汽车用凹轮轴行业市场发展现状及投资前景咨询报告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2024-2030年中国汽车用凹轮轴行业市场发展现状及投资前景咨询报告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2024-2030年中国汽车用凹轮轴行业市场发展现状及投资前景咨询报告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