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2024-2030年中国全效肌能水行业市场发展现状及投资前景咨询报告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2024-2030年中国全效肌能水行业市场发展现状及投资前景咨询报告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2024-2030年中国全效肌能水行业市场发展现状及投资前景咨询报告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2024-2030年中国全效肌能水行业市场发展现状及投资前景咨询报告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