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2024-2030年中国硬果炒货行业市场发展现状及投资前景咨询报告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2024-2030年中国硬果炒货行业市场发展现状及投资前景咨询报告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2024-2030年中国硬果炒货行业市场发展现状及投资前景咨询报告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https://www.icandata.com/view/371136.html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https://www.icandata.com/view/371136.html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2024-2030年中国硬果炒货行业市场发展现状及投资前景咨询报告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371136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