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2024-2030年中国商务袋泡茶行业市场发展现状及投资前景咨询报告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2024-2030年中国商务袋泡茶行业市场发展现状及投资前景咨询报告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2024-2030年中国商务袋泡茶行业市场发展现状及投资前景咨询报告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2024-2030年中国商务袋泡茶行业市场发展现状及投资前景咨询报告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